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65ECEC8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様式第１</w:t>
      </w:r>
      <w:r w:rsidR="004518D8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761877">
        <w:rPr>
          <w:rFonts w:hint="eastAsia"/>
          <w:color w:val="000000" w:themeColor="text1"/>
          <w:sz w:val="24"/>
          <w:szCs w:val="24"/>
          <w:lang w:eastAsia="ja-JP"/>
        </w:rPr>
        <w:t>の２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49ECE719" w14:textId="341F91AB" w:rsidR="00F7386A" w:rsidRPr="00F7386A" w:rsidRDefault="00F7386A" w:rsidP="00F7386A">
            <w:pPr>
              <w:ind w:firstLineChars="100" w:firstLine="240"/>
              <w:rPr>
                <w:sz w:val="24"/>
                <w:szCs w:val="24"/>
              </w:rPr>
            </w:pPr>
            <w:r w:rsidRPr="00F7386A">
              <w:rPr>
                <w:rFonts w:hint="eastAsia"/>
                <w:sz w:val="24"/>
                <w:szCs w:val="24"/>
              </w:rPr>
              <w:t>伊予消防等事務組合消防本部</w:t>
            </w:r>
          </w:p>
          <w:p w14:paraId="5FCAC759" w14:textId="4CDAF1DE" w:rsidR="000974A8" w:rsidRPr="006A052D" w:rsidRDefault="00F7386A" w:rsidP="00F7386A">
            <w:pPr>
              <w:spacing w:line="0" w:lineRule="atLeas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F7386A">
              <w:rPr>
                <w:rFonts w:hint="eastAsia"/>
                <w:sz w:val="24"/>
                <w:szCs w:val="24"/>
              </w:rPr>
              <w:t>消防長　　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777777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　　　　　　　　　　　印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65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EC2E8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EC2E8C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EC2E8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EC2E8C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EC2E8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EC2E8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EC2E8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EC2E8C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EC2E8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EC2E8C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EC2E8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EC2E8C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EC2E8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EC2E8C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EC2E8C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3E228297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EC2E8C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bookmarkStart w:id="0" w:name="_GoBack"/>
      <w:bookmarkEnd w:id="0"/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0F5C5CA7" w:rsidR="002560DD" w:rsidRPr="006A052D" w:rsidRDefault="00204CF7" w:rsidP="00F7386A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A052D" w:rsidSect="00F7386A">
      <w:pgSz w:w="12240" w:h="15840"/>
      <w:pgMar w:top="1304" w:right="1440" w:bottom="1304" w:left="1440" w:header="720" w:footer="720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D4C9C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518D8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61877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C2E8C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7386A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BA00-2C39-4700-8519-47D4E7C4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2017-12-25T23:45:00Z</cp:lastPrinted>
  <dcterms:created xsi:type="dcterms:W3CDTF">2018-06-05T10:19:00Z</dcterms:created>
  <dcterms:modified xsi:type="dcterms:W3CDTF">2024-03-06T00:08:00Z</dcterms:modified>
</cp:coreProperties>
</file>